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17" w:rsidRDefault="00340717" w:rsidP="00340717">
      <w:pPr>
        <w:spacing w:after="0" w:line="240" w:lineRule="auto"/>
        <w:rPr>
          <w:rFonts w:ascii="Arial" w:hAnsi="Arial" w:cs="Arial"/>
          <w:sz w:val="43"/>
          <w:szCs w:val="43"/>
        </w:rPr>
      </w:pPr>
    </w:p>
    <w:p w:rsidR="00340717" w:rsidRDefault="00340717" w:rsidP="00340717">
      <w:pPr>
        <w:spacing w:after="0" w:line="240" w:lineRule="auto"/>
        <w:rPr>
          <w:rFonts w:ascii="Arial" w:hAnsi="Arial" w:cs="Arial"/>
          <w:sz w:val="43"/>
          <w:szCs w:val="43"/>
        </w:rPr>
      </w:pPr>
    </w:p>
    <w:p w:rsidR="00350970" w:rsidRPr="00D13268" w:rsidRDefault="00340717" w:rsidP="00340717">
      <w:pPr>
        <w:spacing w:after="0" w:line="240" w:lineRule="auto"/>
        <w:rPr>
          <w:color w:val="00A2E9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A tutte le componenti scolastiche dell’IC1 CENTRO EST Sassuolo</w:t>
      </w:r>
      <w:r w:rsidR="003D263D">
        <w:rPr>
          <w:rFonts w:ascii="Arial" w:hAnsi="Arial" w:cs="Arial"/>
          <w:sz w:val="43"/>
          <w:szCs w:val="43"/>
        </w:rPr>
        <w:t xml:space="preserve"> </w:t>
      </w:r>
    </w:p>
    <w:p w:rsidR="00F9501D" w:rsidRDefault="00F9501D" w:rsidP="00DA176C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340717" w:rsidRDefault="00340717" w:rsidP="0034071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0717" w:rsidRPr="00340717" w:rsidRDefault="00340717" w:rsidP="0034071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717">
        <w:rPr>
          <w:rFonts w:ascii="Times New Roman" w:hAnsi="Times New Roman" w:cs="Times New Roman"/>
          <w:sz w:val="32"/>
          <w:szCs w:val="32"/>
        </w:rPr>
        <w:t>Nell'augurarvi buon lavoro per l'imminente e sempre impegnativa conclusione d'anno scolastico, vorrei esprimere il mio apprezzamento a tutte le componenti scolastiche che hanno contribuito alla realizzazione del Progetto Scuola Amica.</w:t>
      </w:r>
    </w:p>
    <w:p w:rsidR="00340717" w:rsidRPr="00340717" w:rsidRDefault="00340717" w:rsidP="0034071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717">
        <w:rPr>
          <w:rFonts w:ascii="Times New Roman" w:hAnsi="Times New Roman" w:cs="Times New Roman"/>
          <w:sz w:val="32"/>
          <w:szCs w:val="32"/>
        </w:rPr>
        <w:t>Grazie della passione, della dedizione e dell'entusiasmo profuso verso la Scuola in questo anno scolastico.</w:t>
      </w:r>
    </w:p>
    <w:p w:rsidR="00340717" w:rsidRPr="00340717" w:rsidRDefault="00340717" w:rsidP="0034071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717">
        <w:rPr>
          <w:rFonts w:ascii="Times New Roman" w:hAnsi="Times New Roman" w:cs="Times New Roman"/>
          <w:sz w:val="32"/>
          <w:szCs w:val="32"/>
        </w:rPr>
        <w:t>Grazie della collaborazione con Unicef e per aver permesso ai vostri alunni di vivere la Scuola come luogo in cui vengono applicati i loro diritti e migliorato il loro benessere.</w:t>
      </w:r>
    </w:p>
    <w:p w:rsidR="00340717" w:rsidRPr="00340717" w:rsidRDefault="00340717" w:rsidP="0034071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717">
        <w:rPr>
          <w:rFonts w:ascii="Times New Roman" w:hAnsi="Times New Roman" w:cs="Times New Roman"/>
          <w:sz w:val="32"/>
          <w:szCs w:val="32"/>
        </w:rPr>
        <w:t>Grazie per l'impegno e la determinazione dimostrati nell'organizzare la Festa dei Bambini il 12 maggio scorso: sfidando difficoltà finanziare ed organizzative, dedicando tempo ed energie, avete permesso ai vostri alunni di sentirsi fieri protagonisti del lavoro svolto nelle aule.</w:t>
      </w:r>
    </w:p>
    <w:p w:rsidR="00340717" w:rsidRPr="00340717" w:rsidRDefault="00340717" w:rsidP="0034071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717">
        <w:rPr>
          <w:rFonts w:ascii="Times New Roman" w:hAnsi="Times New Roman" w:cs="Times New Roman"/>
          <w:sz w:val="32"/>
          <w:szCs w:val="32"/>
        </w:rPr>
        <w:t>Essi saranno sicuramente adolescenti e cittadini consapevoli: l'esempio plasma la personalità più di qualsiasi altro strumento.</w:t>
      </w:r>
    </w:p>
    <w:p w:rsidR="00340717" w:rsidRPr="00340717" w:rsidRDefault="00340717" w:rsidP="0034071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717">
        <w:rPr>
          <w:rFonts w:ascii="Times New Roman" w:hAnsi="Times New Roman" w:cs="Times New Roman"/>
          <w:sz w:val="32"/>
          <w:szCs w:val="32"/>
        </w:rPr>
        <w:t>Consapevole della fatica e dell'impegno che ogni buona pratica didattica comporti, vi auguro una serena estate di meritato riposo.</w:t>
      </w:r>
    </w:p>
    <w:p w:rsidR="00340717" w:rsidRPr="00340717" w:rsidRDefault="00340717" w:rsidP="0034071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717">
        <w:rPr>
          <w:rFonts w:ascii="Times New Roman" w:hAnsi="Times New Roman" w:cs="Times New Roman"/>
          <w:sz w:val="32"/>
          <w:szCs w:val="32"/>
        </w:rPr>
        <w:t>Con gratitudine e stima</w:t>
      </w:r>
    </w:p>
    <w:p w:rsidR="00340717" w:rsidRPr="00340717" w:rsidRDefault="00340717" w:rsidP="0034071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prof.ssa Maria Carmela</w:t>
      </w:r>
      <w:bookmarkStart w:id="0" w:name="_GoBack"/>
      <w:bookmarkEnd w:id="0"/>
      <w:r w:rsidRPr="00340717">
        <w:rPr>
          <w:rFonts w:ascii="Times New Roman" w:hAnsi="Times New Roman" w:cs="Times New Roman"/>
          <w:sz w:val="32"/>
          <w:szCs w:val="32"/>
        </w:rPr>
        <w:t xml:space="preserve"> Porelli </w:t>
      </w:r>
    </w:p>
    <w:p w:rsidR="00340717" w:rsidRPr="00340717" w:rsidRDefault="00340717" w:rsidP="0034071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501D" w:rsidRPr="00340717" w:rsidRDefault="00340717" w:rsidP="0034071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717">
        <w:rPr>
          <w:rFonts w:ascii="Times New Roman" w:hAnsi="Times New Roman" w:cs="Times New Roman"/>
          <w:sz w:val="32"/>
          <w:szCs w:val="32"/>
        </w:rPr>
        <w:t>Delegata Scuola del Comitato Provinciale Unicef di Modena</w:t>
      </w:r>
    </w:p>
    <w:p w:rsidR="00F9501D" w:rsidRDefault="00F9501D" w:rsidP="00DA176C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F9501D" w:rsidRDefault="00F9501D" w:rsidP="00DA176C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A26E2B" w:rsidRPr="00F9501D" w:rsidRDefault="00DA176C" w:rsidP="00F9501D">
      <w:pPr>
        <w:tabs>
          <w:tab w:val="left" w:pos="6096"/>
        </w:tabs>
        <w:spacing w:after="0" w:line="240" w:lineRule="auto"/>
        <w:rPr>
          <w:sz w:val="24"/>
          <w:szCs w:val="24"/>
        </w:rPr>
      </w:pPr>
      <w:r w:rsidRPr="00F9501D">
        <w:rPr>
          <w:sz w:val="24"/>
          <w:szCs w:val="24"/>
        </w:rPr>
        <w:t xml:space="preserve"> </w:t>
      </w:r>
    </w:p>
    <w:p w:rsidR="00573D78" w:rsidRDefault="00193B4B" w:rsidP="00573D78">
      <w:pPr>
        <w:tabs>
          <w:tab w:val="left" w:pos="6521"/>
        </w:tabs>
        <w:spacing w:after="0" w:line="240" w:lineRule="auto"/>
      </w:pPr>
      <w:r>
        <w:tab/>
      </w:r>
    </w:p>
    <w:p w:rsidR="00193B4B" w:rsidRDefault="00193B4B" w:rsidP="00193B4B">
      <w:pPr>
        <w:tabs>
          <w:tab w:val="left" w:pos="6521"/>
        </w:tabs>
        <w:spacing w:after="0" w:line="240" w:lineRule="auto"/>
      </w:pPr>
    </w:p>
    <w:p w:rsidR="00EB0478" w:rsidRDefault="00EB0478" w:rsidP="00F9501D">
      <w:pPr>
        <w:spacing w:after="0" w:line="240" w:lineRule="auto"/>
        <w:rPr>
          <w:sz w:val="24"/>
          <w:szCs w:val="24"/>
        </w:rPr>
      </w:pPr>
    </w:p>
    <w:sectPr w:rsidR="00EB0478" w:rsidSect="00893C12">
      <w:headerReference w:type="default" r:id="rId8"/>
      <w:footerReference w:type="default" r:id="rId9"/>
      <w:pgSz w:w="11906" w:h="16838"/>
      <w:pgMar w:top="1417" w:right="1134" w:bottom="284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9E" w:rsidRDefault="006B7D9E" w:rsidP="00F60617">
      <w:pPr>
        <w:spacing w:after="0" w:line="240" w:lineRule="auto"/>
      </w:pPr>
      <w:r>
        <w:separator/>
      </w:r>
    </w:p>
  </w:endnote>
  <w:endnote w:type="continuationSeparator" w:id="0">
    <w:p w:rsidR="006B7D9E" w:rsidRDefault="006B7D9E" w:rsidP="00F6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17" w:rsidRPr="00D13268" w:rsidRDefault="00F60617" w:rsidP="00F60617">
    <w:pPr>
      <w:spacing w:after="0" w:line="240" w:lineRule="auto"/>
      <w:rPr>
        <w:b/>
        <w:color w:val="00A2E9"/>
        <w:sz w:val="18"/>
        <w:szCs w:val="18"/>
      </w:rPr>
    </w:pPr>
    <w:r w:rsidRPr="00D13268">
      <w:rPr>
        <w:b/>
        <w:color w:val="00A2E9"/>
        <w:sz w:val="18"/>
        <w:szCs w:val="18"/>
      </w:rPr>
      <w:t>Comitato provinciale UNICEF Onlus di Modena</w:t>
    </w:r>
  </w:p>
  <w:p w:rsidR="00F60617" w:rsidRPr="00D13268" w:rsidRDefault="00F60617" w:rsidP="00F60617">
    <w:pPr>
      <w:spacing w:after="0" w:line="240" w:lineRule="auto"/>
      <w:rPr>
        <w:color w:val="00A2E9"/>
        <w:sz w:val="18"/>
        <w:szCs w:val="18"/>
      </w:rPr>
    </w:pPr>
    <w:r w:rsidRPr="00D13268">
      <w:rPr>
        <w:color w:val="00A2E9"/>
        <w:sz w:val="18"/>
        <w:szCs w:val="18"/>
      </w:rPr>
      <w:t>Via Carlo Sigonio 490 - 41124 Modena</w:t>
    </w:r>
  </w:p>
  <w:p w:rsidR="00F60617" w:rsidRPr="00D13268" w:rsidRDefault="00F60617" w:rsidP="00F60617">
    <w:pPr>
      <w:spacing w:after="0" w:line="240" w:lineRule="auto"/>
      <w:rPr>
        <w:color w:val="00A2E9"/>
        <w:sz w:val="18"/>
        <w:szCs w:val="18"/>
      </w:rPr>
    </w:pPr>
    <w:r w:rsidRPr="00D13268">
      <w:rPr>
        <w:color w:val="00A2E9"/>
        <w:sz w:val="18"/>
        <w:szCs w:val="18"/>
      </w:rPr>
      <w:t>Tel. +39.059.244401</w:t>
    </w:r>
  </w:p>
  <w:p w:rsidR="00F60617" w:rsidRPr="00D13268" w:rsidRDefault="00F60617" w:rsidP="00F60617">
    <w:pPr>
      <w:tabs>
        <w:tab w:val="right" w:pos="9638"/>
      </w:tabs>
      <w:spacing w:after="0" w:line="240" w:lineRule="auto"/>
      <w:rPr>
        <w:color w:val="00A2E9"/>
        <w:sz w:val="18"/>
        <w:szCs w:val="18"/>
        <w:lang w:val="es-ES"/>
      </w:rPr>
    </w:pPr>
    <w:r w:rsidRPr="00D13268">
      <w:rPr>
        <w:color w:val="00A2E9"/>
        <w:sz w:val="18"/>
        <w:szCs w:val="18"/>
      </w:rPr>
      <w:tab/>
    </w:r>
    <w:r w:rsidRPr="00D13268">
      <w:rPr>
        <w:color w:val="00A2E9"/>
        <w:sz w:val="18"/>
        <w:szCs w:val="18"/>
        <w:lang w:val="es-ES"/>
      </w:rPr>
      <w:t>BPER Banca</w:t>
    </w:r>
  </w:p>
  <w:p w:rsidR="00F60617" w:rsidRPr="00D13268" w:rsidRDefault="006B7D9E" w:rsidP="00F60617">
    <w:pPr>
      <w:tabs>
        <w:tab w:val="right" w:pos="9638"/>
      </w:tabs>
      <w:spacing w:after="0" w:line="240" w:lineRule="auto"/>
      <w:rPr>
        <w:color w:val="00A2E9"/>
        <w:sz w:val="18"/>
        <w:szCs w:val="18"/>
        <w:lang w:val="es-ES"/>
      </w:rPr>
    </w:pPr>
    <w:hyperlink r:id="rId1" w:history="1">
      <w:r w:rsidR="00F60617" w:rsidRPr="00D13268">
        <w:rPr>
          <w:rStyle w:val="Collegamentoipertestuale"/>
          <w:color w:val="00A2E9"/>
          <w:sz w:val="18"/>
          <w:szCs w:val="18"/>
          <w:u w:val="none"/>
          <w:lang w:val="es-ES"/>
        </w:rPr>
        <w:t>www.unicef.it</w:t>
      </w:r>
    </w:hyperlink>
    <w:r w:rsidR="00F60617" w:rsidRPr="00D13268">
      <w:rPr>
        <w:color w:val="00A2E9"/>
        <w:sz w:val="18"/>
        <w:szCs w:val="18"/>
        <w:lang w:val="es-ES"/>
      </w:rPr>
      <w:tab/>
      <w:t>Coordínate IBAN:</w:t>
    </w:r>
  </w:p>
  <w:p w:rsidR="00F60617" w:rsidRPr="00D13268" w:rsidRDefault="006B7D9E" w:rsidP="00F60617">
    <w:pPr>
      <w:tabs>
        <w:tab w:val="right" w:pos="9638"/>
      </w:tabs>
      <w:spacing w:after="0" w:line="240" w:lineRule="auto"/>
      <w:rPr>
        <w:color w:val="00A2E9"/>
        <w:sz w:val="18"/>
        <w:szCs w:val="18"/>
        <w:lang w:val="es-ES"/>
      </w:rPr>
    </w:pPr>
    <w:hyperlink r:id="rId2" w:history="1">
      <w:r w:rsidR="00F60617" w:rsidRPr="00D13268">
        <w:rPr>
          <w:rStyle w:val="Collegamentoipertestuale"/>
          <w:color w:val="00A2E9"/>
          <w:sz w:val="18"/>
          <w:szCs w:val="18"/>
          <w:u w:val="none"/>
          <w:lang w:val="es-ES"/>
        </w:rPr>
        <w:t>comitato.modena@unicef.it</w:t>
      </w:r>
    </w:hyperlink>
    <w:r w:rsidR="00F60617" w:rsidRPr="00D13268">
      <w:rPr>
        <w:color w:val="00A2E9"/>
        <w:sz w:val="18"/>
        <w:szCs w:val="18"/>
        <w:lang w:val="es-ES"/>
      </w:rPr>
      <w:tab/>
      <w:t>IT78A0538712901000000768003</w:t>
    </w:r>
  </w:p>
  <w:p w:rsidR="00F60617" w:rsidRDefault="00F60617">
    <w:pPr>
      <w:pStyle w:val="Pidipagina"/>
    </w:pPr>
  </w:p>
  <w:p w:rsidR="00F60617" w:rsidRDefault="00F606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9E" w:rsidRDefault="006B7D9E" w:rsidP="00F60617">
      <w:pPr>
        <w:spacing w:after="0" w:line="240" w:lineRule="auto"/>
      </w:pPr>
      <w:r>
        <w:separator/>
      </w:r>
    </w:p>
  </w:footnote>
  <w:footnote w:type="continuationSeparator" w:id="0">
    <w:p w:rsidR="006B7D9E" w:rsidRDefault="006B7D9E" w:rsidP="00F6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17" w:rsidRDefault="00F60617" w:rsidP="00F60617">
    <w:pPr>
      <w:pStyle w:val="Intestazione"/>
      <w:tabs>
        <w:tab w:val="clear" w:pos="4819"/>
        <w:tab w:val="right" w:pos="8929"/>
      </w:tabs>
    </w:pPr>
    <w:r>
      <w:rPr>
        <w:rFonts w:ascii="Arial" w:hAnsi="Arial" w:cs="Arial"/>
        <w:noProof/>
        <w:sz w:val="43"/>
        <w:szCs w:val="43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2737485</wp:posOffset>
          </wp:positionH>
          <wp:positionV relativeFrom="paragraph">
            <wp:posOffset>-220980</wp:posOffset>
          </wp:positionV>
          <wp:extent cx="1079500" cy="5683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-logo-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7D9E">
      <w:rPr>
        <w:rFonts w:ascii="Arial" w:hAnsi="Arial" w:cs="Arial"/>
        <w:noProof/>
        <w:sz w:val="43"/>
        <w:szCs w:val="43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300.3pt;margin-top:3.6pt;width:0;height:19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" strokecolor="#00b0f0"/>
      </w:pict>
    </w:r>
    <w:r>
      <w:rPr>
        <w:rFonts w:ascii="Arial" w:hAnsi="Arial" w:cs="Arial"/>
        <w:color w:val="00A2E9"/>
        <w:sz w:val="36"/>
        <w:szCs w:val="36"/>
      </w:rPr>
      <w:tab/>
    </w:r>
    <w:r w:rsidRPr="00D13268">
      <w:rPr>
        <w:rFonts w:ascii="Arial" w:hAnsi="Arial" w:cs="Arial"/>
        <w:color w:val="00A2E9"/>
        <w:sz w:val="36"/>
        <w:szCs w:val="36"/>
      </w:rPr>
      <w:t>per ogni bambino</w:t>
    </w:r>
    <w:r>
      <w:rPr>
        <w:rFonts w:ascii="Arial" w:hAnsi="Arial" w:cs="Arial"/>
        <w:color w:val="00A2E9"/>
        <w:sz w:val="36"/>
        <w:szCs w:val="36"/>
      </w:rPr>
      <w:tab/>
    </w:r>
  </w:p>
  <w:p w:rsidR="00F60617" w:rsidRDefault="00F6061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AC8"/>
    <w:rsid w:val="000319C9"/>
    <w:rsid w:val="000949C0"/>
    <w:rsid w:val="001149BA"/>
    <w:rsid w:val="00126484"/>
    <w:rsid w:val="0018517C"/>
    <w:rsid w:val="00193B4B"/>
    <w:rsid w:val="001B6F89"/>
    <w:rsid w:val="001D564D"/>
    <w:rsid w:val="002B1F74"/>
    <w:rsid w:val="002E3F08"/>
    <w:rsid w:val="00340717"/>
    <w:rsid w:val="00350970"/>
    <w:rsid w:val="003B0869"/>
    <w:rsid w:val="003D263D"/>
    <w:rsid w:val="0042282E"/>
    <w:rsid w:val="00434805"/>
    <w:rsid w:val="005128D6"/>
    <w:rsid w:val="00573D78"/>
    <w:rsid w:val="005E2364"/>
    <w:rsid w:val="00680C7F"/>
    <w:rsid w:val="006B7D9E"/>
    <w:rsid w:val="007326DF"/>
    <w:rsid w:val="00775D34"/>
    <w:rsid w:val="007A15EC"/>
    <w:rsid w:val="007F7A0D"/>
    <w:rsid w:val="00880CC0"/>
    <w:rsid w:val="00893C12"/>
    <w:rsid w:val="0098030D"/>
    <w:rsid w:val="00996282"/>
    <w:rsid w:val="00A2167E"/>
    <w:rsid w:val="00A26E2B"/>
    <w:rsid w:val="00A5038C"/>
    <w:rsid w:val="00AE16A4"/>
    <w:rsid w:val="00B240A5"/>
    <w:rsid w:val="00B66CCC"/>
    <w:rsid w:val="00B91D19"/>
    <w:rsid w:val="00BC1E3E"/>
    <w:rsid w:val="00C119C0"/>
    <w:rsid w:val="00C42738"/>
    <w:rsid w:val="00D13268"/>
    <w:rsid w:val="00DA176C"/>
    <w:rsid w:val="00DC3C21"/>
    <w:rsid w:val="00DD5166"/>
    <w:rsid w:val="00E3165B"/>
    <w:rsid w:val="00E66AC8"/>
    <w:rsid w:val="00E90C18"/>
    <w:rsid w:val="00EB0478"/>
    <w:rsid w:val="00EC7629"/>
    <w:rsid w:val="00F40888"/>
    <w:rsid w:val="00F52DB3"/>
    <w:rsid w:val="00F60617"/>
    <w:rsid w:val="00F9501D"/>
    <w:rsid w:val="00F961DF"/>
    <w:rsid w:val="00F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0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A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0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617"/>
  </w:style>
  <w:style w:type="paragraph" w:styleId="Pidipagina">
    <w:name w:val="footer"/>
    <w:basedOn w:val="Normale"/>
    <w:link w:val="PidipaginaCarattere"/>
    <w:uiPriority w:val="99"/>
    <w:unhideWhenUsed/>
    <w:rsid w:val="00F60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tato.modena@unicef.it" TargetMode="External"/><Relationship Id="rId1" Type="http://schemas.openxmlformats.org/officeDocument/2006/relationships/hyperlink" Target="http://www.unic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TORCIA\AppData\Local\Packages\microsoft.windowscommunicationsapps_8wekyb3d8bbwe\LocalState\Files\S0\50519\INVITO%20CONCERTO%20UTO%20UGHI%20PER%20UNICEF%20Cremonini%5b53832%5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1EF8-4815-409D-9D8E-D0AA1FDE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INVITO CONCERTO UTO UGHI PER UNICEF Cremonini[53832].dotx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FAMTORCIA</dc:creator>
  <cp:lastModifiedBy>FAMTORCIA</cp:lastModifiedBy>
  <cp:revision>2</cp:revision>
  <cp:lastPrinted>2018-01-12T08:58:00Z</cp:lastPrinted>
  <dcterms:created xsi:type="dcterms:W3CDTF">2018-05-30T07:18:00Z</dcterms:created>
  <dcterms:modified xsi:type="dcterms:W3CDTF">2018-05-30T07:18:00Z</dcterms:modified>
</cp:coreProperties>
</file>